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7279587E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62407930" w14:textId="60B0DE2E" w:rsidR="002F6E35" w:rsidRDefault="00053477">
            <w:pPr>
              <w:pStyle w:val="Month"/>
            </w:pPr>
            <w:r>
              <w:t>January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5E76110F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59E66C30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444D721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FFDE27B" w14:textId="1A1EBA8D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405433">
              <w:t>2025</w:t>
            </w:r>
            <w:r>
              <w:fldChar w:fldCharType="end"/>
            </w:r>
          </w:p>
        </w:tc>
      </w:tr>
      <w:tr w:rsidR="002F6E35" w14:paraId="3A8C4286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7D14FAA" w14:textId="77777777"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3EA31FB" w14:textId="77777777"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6F077C05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AF760E34719940989086F188584D03C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31E0EE70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1D281DC6" w14:textId="77777777" w:rsidR="002F6E35" w:rsidRDefault="009C0BF1">
            <w:pPr>
              <w:pStyle w:val="Days"/>
            </w:pPr>
            <w:sdt>
              <w:sdtPr>
                <w:id w:val="8650153"/>
                <w:placeholder>
                  <w:docPart w:val="ED3A3D4961454F51BF08EAC089F2CC03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270AFBAA" w14:textId="77777777" w:rsidR="002F6E35" w:rsidRDefault="009C0BF1">
            <w:pPr>
              <w:pStyle w:val="Days"/>
            </w:pPr>
            <w:sdt>
              <w:sdtPr>
                <w:id w:val="-1517691135"/>
                <w:placeholder>
                  <w:docPart w:val="A19CBC2ADF7742DCBA32B8C6D9607A0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6B656E37" w14:textId="77777777" w:rsidR="002F6E35" w:rsidRDefault="009C0BF1">
            <w:pPr>
              <w:pStyle w:val="Days"/>
            </w:pPr>
            <w:sdt>
              <w:sdtPr>
                <w:id w:val="-1684429625"/>
                <w:placeholder>
                  <w:docPart w:val="BA4319F84006429F8B69D624B2CE0F7C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2D421C6F" w14:textId="77777777" w:rsidR="002F6E35" w:rsidRDefault="009C0BF1">
            <w:pPr>
              <w:pStyle w:val="Days"/>
            </w:pPr>
            <w:sdt>
              <w:sdtPr>
                <w:id w:val="-1188375605"/>
                <w:placeholder>
                  <w:docPart w:val="5811CF7CC21E4AB7A2C10FB79B6CC72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5C4989E4" w14:textId="77777777" w:rsidR="002F6E35" w:rsidRDefault="009C0BF1">
            <w:pPr>
              <w:pStyle w:val="Days"/>
            </w:pPr>
            <w:sdt>
              <w:sdtPr>
                <w:id w:val="1991825489"/>
                <w:placeholder>
                  <w:docPart w:val="C790F95D5E504AD2A16CAC54B5A5FFC2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0C3BD92E" w14:textId="77777777" w:rsidR="002F6E35" w:rsidRDefault="009C0BF1">
            <w:pPr>
              <w:pStyle w:val="Days"/>
            </w:pPr>
            <w:sdt>
              <w:sdtPr>
                <w:id w:val="115736794"/>
                <w:placeholder>
                  <w:docPart w:val="A6E99F2A7D814BE899B83C066EC7D77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2360B70C" w14:textId="77777777" w:rsidTr="002F6E35">
        <w:tc>
          <w:tcPr>
            <w:tcW w:w="2054" w:type="dxa"/>
            <w:tcBorders>
              <w:bottom w:val="nil"/>
            </w:tcBorders>
          </w:tcPr>
          <w:p w14:paraId="0D2DC282" w14:textId="66B8ED9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05433"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F8B9DEA" w14:textId="11354F2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05433">
              <w:instrText>Wednesday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40543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9702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A35E5B0" w14:textId="58FEE99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05433"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40543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B9702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0B955F3" w14:textId="5EBF509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05433"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B9702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B97025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97025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405433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12309EC" w14:textId="5BF6777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05433">
              <w:instrText>Wednesday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405433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40543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05433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405433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8405084" w14:textId="62BA2E1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05433">
              <w:instrText>Wednesday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40543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40543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05433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405433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65DB11F" w14:textId="038322B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05433"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40543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405433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05433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405433">
              <w:rPr>
                <w:noProof/>
              </w:rPr>
              <w:t>4</w:t>
            </w:r>
            <w:r>
              <w:fldChar w:fldCharType="end"/>
            </w:r>
          </w:p>
        </w:tc>
      </w:tr>
      <w:tr w:rsidR="002F6E35" w14:paraId="3DCB7411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05B177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19FC403" w14:textId="1DDBB110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2F7F21" w14:textId="10247534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2CFF3D" w14:textId="70B07C94" w:rsidR="002F6E35" w:rsidRDefault="00D33D77">
            <w:r>
              <w:t>Holiday-Office Closed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489085" w14:textId="0C4AE22F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DCEB1F" w14:textId="41C758ED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34F5ED" w14:textId="77777777" w:rsidR="002F6E35" w:rsidRDefault="002F6E35"/>
        </w:tc>
      </w:tr>
      <w:tr w:rsidR="002F6E35" w14:paraId="5812CB16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1308A64" w14:textId="72510D2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405433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E39EC7A" w14:textId="610FBE9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405433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31EF79" w14:textId="693250B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405433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9BC9ED8" w14:textId="3E4505D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405433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4268C8D" w14:textId="4613BDB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405433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5EACD05" w14:textId="199AEA8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405433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BC823D0" w14:textId="0DBA46C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405433">
              <w:rPr>
                <w:noProof/>
              </w:rPr>
              <w:t>11</w:t>
            </w:r>
            <w:r>
              <w:fldChar w:fldCharType="end"/>
            </w:r>
          </w:p>
        </w:tc>
      </w:tr>
      <w:tr w:rsidR="002F6E35" w14:paraId="40B91994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405F3B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649750" w14:textId="6C6F555E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0DC95A" w14:textId="062AD569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CF2741D" w14:textId="61B0FCD1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C5D3E06" w14:textId="5DDFCF3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0213C94" w14:textId="4BE663B0" w:rsidR="004B4BE4" w:rsidRDefault="004B4BE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1DCFCA" w14:textId="77777777" w:rsidR="002F6E35" w:rsidRDefault="002F6E35"/>
        </w:tc>
      </w:tr>
      <w:tr w:rsidR="002F6E35" w14:paraId="0A74D2FD" w14:textId="77777777" w:rsidTr="00245CC0">
        <w:trPr>
          <w:trHeight w:val="345"/>
        </w:trPr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8170827" w14:textId="438DF0E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405433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6A07B49" w14:textId="5F14A08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405433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5A6856D" w14:textId="07F0EE7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405433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0595B46" w14:textId="46FAF8C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405433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F0F5A81" w14:textId="4BBA90C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405433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B0FEB0B" w14:textId="4B36A80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405433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CB8D94A" w14:textId="53574FC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405433">
              <w:rPr>
                <w:noProof/>
              </w:rPr>
              <w:t>18</w:t>
            </w:r>
            <w:r>
              <w:fldChar w:fldCharType="end"/>
            </w:r>
          </w:p>
        </w:tc>
      </w:tr>
      <w:tr w:rsidR="002F6E35" w14:paraId="04DB17FE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ECEE4F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23396C7" w14:textId="608B3D10" w:rsidR="00966885" w:rsidRDefault="0096688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02C141B" w14:textId="22CA3AE9" w:rsidR="00BF6A49" w:rsidRDefault="00BF6A4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0C120C" w14:textId="58B27EC1" w:rsidR="00966885" w:rsidRDefault="0096688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81D1FB7" w14:textId="4342CC38" w:rsidR="00BF6A49" w:rsidRDefault="00BF6A4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5682A6" w14:textId="1519CB10" w:rsidR="001B2514" w:rsidRDefault="001B25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DF0BF9" w14:textId="77777777" w:rsidR="002F6E35" w:rsidRDefault="002F6E35"/>
        </w:tc>
      </w:tr>
      <w:tr w:rsidR="002F6E35" w14:paraId="7A5081EB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4341827" w14:textId="29053E7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405433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D8F88CE" w14:textId="5AE4704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405433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6800B3F" w14:textId="69E715C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405433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93C4382" w14:textId="5C2AA58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405433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7F6A0FA" w14:textId="3D02836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405433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B8A6CFD" w14:textId="4770133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405433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883FB66" w14:textId="20D64AC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405433">
              <w:rPr>
                <w:noProof/>
              </w:rPr>
              <w:t>25</w:t>
            </w:r>
            <w:r>
              <w:fldChar w:fldCharType="end"/>
            </w:r>
          </w:p>
        </w:tc>
      </w:tr>
      <w:tr w:rsidR="009C0BF1" w14:paraId="0C39EF36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D951CF6" w14:textId="77777777" w:rsidR="009C0BF1" w:rsidRDefault="009C0BF1" w:rsidP="009C0BF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9E6EB4A" w14:textId="77777777" w:rsidR="009C0BF1" w:rsidRDefault="009C0BF1" w:rsidP="009C0BF1">
            <w:r>
              <w:t>Washington COC Trng</w:t>
            </w:r>
          </w:p>
          <w:p w14:paraId="5C850EAA" w14:textId="457B43E9" w:rsidR="009C0BF1" w:rsidRDefault="009C0BF1" w:rsidP="009C0BF1">
            <w:r>
              <w:t>9-10:30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7906EFD" w14:textId="74A1566F" w:rsidR="009C0BF1" w:rsidRDefault="009C0BF1" w:rsidP="009C0BF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FEDAF0" w14:textId="1E849273" w:rsidR="009C0BF1" w:rsidRDefault="009C0BF1" w:rsidP="009C0BF1">
            <w:r>
              <w:t>CLS Orientation Session (CJ Partners) 1pm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223348" w14:textId="3269603F" w:rsidR="009C0BF1" w:rsidRDefault="009C0BF1" w:rsidP="009C0BF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162202" w14:textId="0955C40D" w:rsidR="009C0BF1" w:rsidRDefault="009C0BF1" w:rsidP="009C0BF1">
            <w:r>
              <w:t>CLS Orientation Session (</w:t>
            </w:r>
            <w:r>
              <w:t>DHS Providers</w:t>
            </w:r>
            <w:r>
              <w:t>) 1pm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92359D3" w14:textId="77777777" w:rsidR="009C0BF1" w:rsidRDefault="009C0BF1" w:rsidP="009C0BF1"/>
        </w:tc>
      </w:tr>
      <w:tr w:rsidR="009C0BF1" w14:paraId="69E141B0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59AB240" w14:textId="060A2A4E" w:rsidR="009C0BF1" w:rsidRDefault="009C0BF1" w:rsidP="009C0BF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B50D9A" w14:textId="2665E503" w:rsidR="009C0BF1" w:rsidRDefault="009C0BF1" w:rsidP="009C0BF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D7AA4E" w14:textId="4B6EDB22" w:rsidR="009C0BF1" w:rsidRDefault="009C0BF1" w:rsidP="009C0BF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2AD589D" w14:textId="6522DC05" w:rsidR="009C0BF1" w:rsidRDefault="009C0BF1" w:rsidP="009C0BF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2D568E" w14:textId="0B990034" w:rsidR="009C0BF1" w:rsidRDefault="009C0BF1" w:rsidP="009C0BF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95E3F0E" w14:textId="24413988" w:rsidR="009C0BF1" w:rsidRDefault="009C0BF1" w:rsidP="009C0BF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A5E224" w14:textId="4B8B81F0" w:rsidR="009C0BF1" w:rsidRDefault="009C0BF1" w:rsidP="009C0BF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9C0BF1" w14:paraId="7C1F6A6B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1A1E923" w14:textId="77777777" w:rsidR="009C0BF1" w:rsidRDefault="009C0BF1" w:rsidP="009C0BF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79A248" w14:textId="3D50A77E" w:rsidR="009C0BF1" w:rsidRDefault="009C0BF1" w:rsidP="009C0BF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4537155" w14:textId="5A364F15" w:rsidR="009C0BF1" w:rsidRDefault="009C0BF1" w:rsidP="009C0BF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2FB2A1" w14:textId="7084CF50" w:rsidR="009C0BF1" w:rsidRDefault="009C0BF1" w:rsidP="009C0BF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E4A1C7" w14:textId="654A361B" w:rsidR="009C0BF1" w:rsidRDefault="009C0BF1" w:rsidP="009C0BF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1F4095" w14:textId="6B0A9122" w:rsidR="009C0BF1" w:rsidRDefault="009C0BF1" w:rsidP="009C0BF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FFD868B" w14:textId="77777777" w:rsidR="009C0BF1" w:rsidRDefault="009C0BF1" w:rsidP="009C0BF1"/>
        </w:tc>
      </w:tr>
      <w:tr w:rsidR="009C0BF1" w14:paraId="5F36578C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5C428899" w14:textId="5B9B9DD9" w:rsidR="009C0BF1" w:rsidRDefault="009C0BF1" w:rsidP="009C0BF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F7F4DFD" w14:textId="33461617" w:rsidR="009C0BF1" w:rsidRDefault="009C0BF1" w:rsidP="009C0BF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1DFDF24" w14:textId="77777777" w:rsidR="009C0BF1" w:rsidRDefault="009C0BF1" w:rsidP="009C0BF1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4804837" w14:textId="77777777" w:rsidR="009C0BF1" w:rsidRDefault="009C0BF1" w:rsidP="009C0BF1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85F1B2F" w14:textId="77777777" w:rsidR="009C0BF1" w:rsidRDefault="009C0BF1" w:rsidP="009C0BF1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3A28C34" w14:textId="77777777" w:rsidR="009C0BF1" w:rsidRDefault="009C0BF1" w:rsidP="009C0BF1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DE96E39" w14:textId="77777777" w:rsidR="009C0BF1" w:rsidRDefault="009C0BF1" w:rsidP="009C0BF1">
            <w:pPr>
              <w:pStyle w:val="Dates"/>
            </w:pPr>
          </w:p>
        </w:tc>
      </w:tr>
      <w:tr w:rsidR="009C0BF1" w14:paraId="4BC7EE8F" w14:textId="77777777" w:rsidTr="002F6E35">
        <w:trPr>
          <w:trHeight w:hRule="exact" w:val="907"/>
        </w:trPr>
        <w:tc>
          <w:tcPr>
            <w:tcW w:w="2054" w:type="dxa"/>
          </w:tcPr>
          <w:p w14:paraId="42C983B4" w14:textId="77777777" w:rsidR="009C0BF1" w:rsidRDefault="009C0BF1" w:rsidP="009C0BF1"/>
        </w:tc>
        <w:tc>
          <w:tcPr>
            <w:tcW w:w="2055" w:type="dxa"/>
          </w:tcPr>
          <w:p w14:paraId="47CE752B" w14:textId="1A6016C3" w:rsidR="009C0BF1" w:rsidRDefault="009C0BF1" w:rsidP="009C0BF1"/>
        </w:tc>
        <w:tc>
          <w:tcPr>
            <w:tcW w:w="2055" w:type="dxa"/>
          </w:tcPr>
          <w:p w14:paraId="5671D839" w14:textId="77777777" w:rsidR="009C0BF1" w:rsidRDefault="009C0BF1" w:rsidP="009C0BF1"/>
        </w:tc>
        <w:tc>
          <w:tcPr>
            <w:tcW w:w="2055" w:type="dxa"/>
          </w:tcPr>
          <w:p w14:paraId="6880E83C" w14:textId="77777777" w:rsidR="009C0BF1" w:rsidRDefault="009C0BF1" w:rsidP="009C0BF1"/>
        </w:tc>
        <w:tc>
          <w:tcPr>
            <w:tcW w:w="2055" w:type="dxa"/>
          </w:tcPr>
          <w:p w14:paraId="345A245B" w14:textId="77777777" w:rsidR="009C0BF1" w:rsidRDefault="009C0BF1" w:rsidP="009C0BF1"/>
        </w:tc>
        <w:tc>
          <w:tcPr>
            <w:tcW w:w="2055" w:type="dxa"/>
          </w:tcPr>
          <w:p w14:paraId="013199BE" w14:textId="77777777" w:rsidR="009C0BF1" w:rsidRDefault="009C0BF1" w:rsidP="009C0BF1"/>
        </w:tc>
        <w:tc>
          <w:tcPr>
            <w:tcW w:w="2055" w:type="dxa"/>
          </w:tcPr>
          <w:p w14:paraId="66E3C9F7" w14:textId="77777777" w:rsidR="009C0BF1" w:rsidRDefault="009C0BF1" w:rsidP="009C0BF1"/>
        </w:tc>
      </w:tr>
    </w:tbl>
    <w:p w14:paraId="5017C37B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54A1A" w14:textId="77777777" w:rsidR="00633B10" w:rsidRDefault="00633B10">
      <w:pPr>
        <w:spacing w:before="0" w:after="0"/>
      </w:pPr>
      <w:r>
        <w:separator/>
      </w:r>
    </w:p>
  </w:endnote>
  <w:endnote w:type="continuationSeparator" w:id="0">
    <w:p w14:paraId="20460956" w14:textId="77777777" w:rsidR="00633B10" w:rsidRDefault="00633B1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400DB" w14:textId="77777777" w:rsidR="00633B10" w:rsidRDefault="00633B10">
      <w:pPr>
        <w:spacing w:before="0" w:after="0"/>
      </w:pPr>
      <w:r>
        <w:separator/>
      </w:r>
    </w:p>
  </w:footnote>
  <w:footnote w:type="continuationSeparator" w:id="0">
    <w:p w14:paraId="2E6DF20F" w14:textId="77777777" w:rsidR="00633B10" w:rsidRDefault="00633B1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4475839">
    <w:abstractNumId w:val="9"/>
  </w:num>
  <w:num w:numId="2" w16cid:durableId="1173955702">
    <w:abstractNumId w:val="7"/>
  </w:num>
  <w:num w:numId="3" w16cid:durableId="1644264656">
    <w:abstractNumId w:val="6"/>
  </w:num>
  <w:num w:numId="4" w16cid:durableId="1590625501">
    <w:abstractNumId w:val="5"/>
  </w:num>
  <w:num w:numId="5" w16cid:durableId="36779666">
    <w:abstractNumId w:val="4"/>
  </w:num>
  <w:num w:numId="6" w16cid:durableId="1147432483">
    <w:abstractNumId w:val="8"/>
  </w:num>
  <w:num w:numId="7" w16cid:durableId="905140473">
    <w:abstractNumId w:val="3"/>
  </w:num>
  <w:num w:numId="8" w16cid:durableId="517275761">
    <w:abstractNumId w:val="2"/>
  </w:num>
  <w:num w:numId="9" w16cid:durableId="1834638829">
    <w:abstractNumId w:val="1"/>
  </w:num>
  <w:num w:numId="10" w16cid:durableId="14374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/28/2025"/>
    <w:docVar w:name="MonthStart" w:val="2/1/2025"/>
    <w:docVar w:name="ShowDynamicGuides" w:val="1"/>
    <w:docVar w:name="ShowMarginGuides" w:val="0"/>
    <w:docVar w:name="ShowOutlines" w:val="0"/>
    <w:docVar w:name="ShowStaticGuides" w:val="0"/>
  </w:docVars>
  <w:rsids>
    <w:rsidRoot w:val="00E74DBD"/>
    <w:rsid w:val="00012B1B"/>
    <w:rsid w:val="00053477"/>
    <w:rsid w:val="00056814"/>
    <w:rsid w:val="0006779F"/>
    <w:rsid w:val="000A20FE"/>
    <w:rsid w:val="000B14E4"/>
    <w:rsid w:val="00111F59"/>
    <w:rsid w:val="00116215"/>
    <w:rsid w:val="0011772B"/>
    <w:rsid w:val="00157391"/>
    <w:rsid w:val="00162F28"/>
    <w:rsid w:val="001B2514"/>
    <w:rsid w:val="001C6291"/>
    <w:rsid w:val="001D1E10"/>
    <w:rsid w:val="001D765F"/>
    <w:rsid w:val="001F290F"/>
    <w:rsid w:val="0024177D"/>
    <w:rsid w:val="00245CC0"/>
    <w:rsid w:val="00254B32"/>
    <w:rsid w:val="0027720C"/>
    <w:rsid w:val="002C55E4"/>
    <w:rsid w:val="002E7EA1"/>
    <w:rsid w:val="002F1533"/>
    <w:rsid w:val="002F4767"/>
    <w:rsid w:val="002F6E35"/>
    <w:rsid w:val="002F7D36"/>
    <w:rsid w:val="00396A17"/>
    <w:rsid w:val="003A6F74"/>
    <w:rsid w:val="003D7DDA"/>
    <w:rsid w:val="00403B5F"/>
    <w:rsid w:val="00405433"/>
    <w:rsid w:val="00406C2A"/>
    <w:rsid w:val="00454FED"/>
    <w:rsid w:val="00461831"/>
    <w:rsid w:val="004B48EE"/>
    <w:rsid w:val="004B4BE4"/>
    <w:rsid w:val="004C5B17"/>
    <w:rsid w:val="00512514"/>
    <w:rsid w:val="005562FE"/>
    <w:rsid w:val="00557989"/>
    <w:rsid w:val="005E300F"/>
    <w:rsid w:val="00633B10"/>
    <w:rsid w:val="00635ADF"/>
    <w:rsid w:val="006468F9"/>
    <w:rsid w:val="006476D4"/>
    <w:rsid w:val="0066064F"/>
    <w:rsid w:val="006830C2"/>
    <w:rsid w:val="006E788B"/>
    <w:rsid w:val="007006DB"/>
    <w:rsid w:val="007548B4"/>
    <w:rsid w:val="007564A4"/>
    <w:rsid w:val="007777B1"/>
    <w:rsid w:val="0078102B"/>
    <w:rsid w:val="007A49F2"/>
    <w:rsid w:val="007B276F"/>
    <w:rsid w:val="007F64EA"/>
    <w:rsid w:val="00820DC1"/>
    <w:rsid w:val="008665EC"/>
    <w:rsid w:val="0087371F"/>
    <w:rsid w:val="00874C9A"/>
    <w:rsid w:val="00897D38"/>
    <w:rsid w:val="008E45B5"/>
    <w:rsid w:val="009035F5"/>
    <w:rsid w:val="00944085"/>
    <w:rsid w:val="00946A27"/>
    <w:rsid w:val="00950131"/>
    <w:rsid w:val="00966885"/>
    <w:rsid w:val="009A0FFF"/>
    <w:rsid w:val="009C0BF1"/>
    <w:rsid w:val="009D0628"/>
    <w:rsid w:val="009F2959"/>
    <w:rsid w:val="00A4654E"/>
    <w:rsid w:val="00A575CA"/>
    <w:rsid w:val="00A73BBF"/>
    <w:rsid w:val="00AB29FA"/>
    <w:rsid w:val="00B03827"/>
    <w:rsid w:val="00B3013B"/>
    <w:rsid w:val="00B70858"/>
    <w:rsid w:val="00B7472D"/>
    <w:rsid w:val="00B8151A"/>
    <w:rsid w:val="00B97025"/>
    <w:rsid w:val="00BE13EE"/>
    <w:rsid w:val="00BF0C8F"/>
    <w:rsid w:val="00BF6A49"/>
    <w:rsid w:val="00C11D39"/>
    <w:rsid w:val="00C239A4"/>
    <w:rsid w:val="00C32AA1"/>
    <w:rsid w:val="00C53527"/>
    <w:rsid w:val="00C673C3"/>
    <w:rsid w:val="00C71D73"/>
    <w:rsid w:val="00C7735D"/>
    <w:rsid w:val="00CB1C1C"/>
    <w:rsid w:val="00D01E6C"/>
    <w:rsid w:val="00D17693"/>
    <w:rsid w:val="00D25D9A"/>
    <w:rsid w:val="00D2606A"/>
    <w:rsid w:val="00D33D77"/>
    <w:rsid w:val="00DE71A7"/>
    <w:rsid w:val="00DF051F"/>
    <w:rsid w:val="00DF32DE"/>
    <w:rsid w:val="00E02644"/>
    <w:rsid w:val="00E27F67"/>
    <w:rsid w:val="00E45EE9"/>
    <w:rsid w:val="00E54E11"/>
    <w:rsid w:val="00E615D5"/>
    <w:rsid w:val="00E6571E"/>
    <w:rsid w:val="00E74DBD"/>
    <w:rsid w:val="00E766A3"/>
    <w:rsid w:val="00EA1691"/>
    <w:rsid w:val="00EA2567"/>
    <w:rsid w:val="00EB320B"/>
    <w:rsid w:val="00EF3384"/>
    <w:rsid w:val="00FA21CA"/>
    <w:rsid w:val="00FD4BDA"/>
    <w:rsid w:val="00FF2624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E92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ldenburg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F760E34719940989086F188584D0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DDDA3-B4EC-4BFB-B962-3099C0E92722}"/>
      </w:docPartPr>
      <w:docPartBody>
        <w:p w:rsidR="008518CD" w:rsidRDefault="008518CD">
          <w:pPr>
            <w:pStyle w:val="AF760E34719940989086F188584D03CC"/>
          </w:pPr>
          <w:r>
            <w:t>Sunday</w:t>
          </w:r>
        </w:p>
      </w:docPartBody>
    </w:docPart>
    <w:docPart>
      <w:docPartPr>
        <w:name w:val="ED3A3D4961454F51BF08EAC089F2C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F5BC6-0BC8-44F7-84DD-961EC526BCA9}"/>
      </w:docPartPr>
      <w:docPartBody>
        <w:p w:rsidR="008518CD" w:rsidRDefault="008518CD">
          <w:pPr>
            <w:pStyle w:val="ED3A3D4961454F51BF08EAC089F2CC03"/>
          </w:pPr>
          <w:r>
            <w:t>Monday</w:t>
          </w:r>
        </w:p>
      </w:docPartBody>
    </w:docPart>
    <w:docPart>
      <w:docPartPr>
        <w:name w:val="A19CBC2ADF7742DCBA32B8C6D9607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F235C-EF14-4C33-B54A-F4EE9673E00F}"/>
      </w:docPartPr>
      <w:docPartBody>
        <w:p w:rsidR="008518CD" w:rsidRDefault="008518CD">
          <w:pPr>
            <w:pStyle w:val="A19CBC2ADF7742DCBA32B8C6D9607A08"/>
          </w:pPr>
          <w:r>
            <w:t>Tuesday</w:t>
          </w:r>
        </w:p>
      </w:docPartBody>
    </w:docPart>
    <w:docPart>
      <w:docPartPr>
        <w:name w:val="BA4319F84006429F8B69D624B2CE0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C7B3A-A87B-48F9-97D0-DB166513C911}"/>
      </w:docPartPr>
      <w:docPartBody>
        <w:p w:rsidR="008518CD" w:rsidRDefault="008518CD">
          <w:pPr>
            <w:pStyle w:val="BA4319F84006429F8B69D624B2CE0F7C"/>
          </w:pPr>
          <w:r>
            <w:t>Wednesday</w:t>
          </w:r>
        </w:p>
      </w:docPartBody>
    </w:docPart>
    <w:docPart>
      <w:docPartPr>
        <w:name w:val="5811CF7CC21E4AB7A2C10FB79B6CC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2E644-F7D0-469A-937F-BE44D7C1CDD0}"/>
      </w:docPartPr>
      <w:docPartBody>
        <w:p w:rsidR="008518CD" w:rsidRDefault="008518CD">
          <w:pPr>
            <w:pStyle w:val="5811CF7CC21E4AB7A2C10FB79B6CC72E"/>
          </w:pPr>
          <w:r>
            <w:t>Thursday</w:t>
          </w:r>
        </w:p>
      </w:docPartBody>
    </w:docPart>
    <w:docPart>
      <w:docPartPr>
        <w:name w:val="C790F95D5E504AD2A16CAC54B5A5F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5E432-F306-4968-9E8B-8B47B4A84586}"/>
      </w:docPartPr>
      <w:docPartBody>
        <w:p w:rsidR="008518CD" w:rsidRDefault="008518CD">
          <w:pPr>
            <w:pStyle w:val="C790F95D5E504AD2A16CAC54B5A5FFC2"/>
          </w:pPr>
          <w:r>
            <w:t>Friday</w:t>
          </w:r>
        </w:p>
      </w:docPartBody>
    </w:docPart>
    <w:docPart>
      <w:docPartPr>
        <w:name w:val="A6E99F2A7D814BE899B83C066EC7D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A059E-4964-4955-A5E2-4F4E48D385A6}"/>
      </w:docPartPr>
      <w:docPartBody>
        <w:p w:rsidR="008518CD" w:rsidRDefault="008518CD">
          <w:pPr>
            <w:pStyle w:val="A6E99F2A7D814BE899B83C066EC7D77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CD"/>
    <w:rsid w:val="00254B32"/>
    <w:rsid w:val="002E7EA1"/>
    <w:rsid w:val="003A6F74"/>
    <w:rsid w:val="008518CD"/>
    <w:rsid w:val="00E0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760E34719940989086F188584D03CC">
    <w:name w:val="AF760E34719940989086F188584D03CC"/>
  </w:style>
  <w:style w:type="paragraph" w:customStyle="1" w:styleId="ED3A3D4961454F51BF08EAC089F2CC03">
    <w:name w:val="ED3A3D4961454F51BF08EAC089F2CC03"/>
  </w:style>
  <w:style w:type="paragraph" w:customStyle="1" w:styleId="A19CBC2ADF7742DCBA32B8C6D9607A08">
    <w:name w:val="A19CBC2ADF7742DCBA32B8C6D9607A08"/>
  </w:style>
  <w:style w:type="paragraph" w:customStyle="1" w:styleId="BA4319F84006429F8B69D624B2CE0F7C">
    <w:name w:val="BA4319F84006429F8B69D624B2CE0F7C"/>
  </w:style>
  <w:style w:type="paragraph" w:customStyle="1" w:styleId="5811CF7CC21E4AB7A2C10FB79B6CC72E">
    <w:name w:val="5811CF7CC21E4AB7A2C10FB79B6CC72E"/>
  </w:style>
  <w:style w:type="paragraph" w:customStyle="1" w:styleId="C790F95D5E504AD2A16CAC54B5A5FFC2">
    <w:name w:val="C790F95D5E504AD2A16CAC54B5A5FFC2"/>
  </w:style>
  <w:style w:type="paragraph" w:customStyle="1" w:styleId="A6E99F2A7D814BE899B83C066EC7D77F">
    <w:name w:val="A6E99F2A7D814BE899B83C066EC7D7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7F36B-DA45-4674-9A9C-D2F273A01FC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64B734D-909D-475E-8617-D7568B91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2024-07-11T16:42:00Z</dcterms:created>
  <dcterms:modified xsi:type="dcterms:W3CDTF">2024-12-03T20:56:00Z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