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dTable1Light-Accent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7200"/>
        <w:gridCol w:w="7200"/>
      </w:tblGrid>
      <w:tr w:rsidR="002F6E35" w14:paraId="7279587E" w14:textId="77777777" w:rsidTr="00AB29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none" w:sz="0" w:space="0" w:color="auto"/>
            </w:tcBorders>
          </w:tcPr>
          <w:p w14:paraId="62407930" w14:textId="1F6F8CBA" w:rsidR="002F6E35" w:rsidRDefault="0005036E">
            <w:pPr>
              <w:pStyle w:val="Month"/>
            </w:pPr>
            <w:r>
              <w:t>April</w:t>
            </w:r>
          </w:p>
        </w:tc>
        <w:tc>
          <w:tcPr>
            <w:tcW w:w="2500" w:type="pct"/>
            <w:tcBorders>
              <w:bottom w:val="none" w:sz="0" w:space="0" w:color="auto"/>
            </w:tcBorders>
          </w:tcPr>
          <w:p w14:paraId="5E76110F" w14:textId="77777777" w:rsidR="002F6E35" w:rsidRDefault="002F6E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6E35" w14:paraId="59E66C30" w14:textId="77777777" w:rsidTr="00AB29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3444D721" w14:textId="77777777" w:rsidR="002F6E35" w:rsidRDefault="002F6E35"/>
        </w:tc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4FFDE27B" w14:textId="31A4F216" w:rsidR="002F6E35" w:rsidRDefault="009035F5">
            <w:pPr>
              <w:pStyle w:val="Yea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 w:rsidR="0005036E">
              <w:t>2025</w:t>
            </w:r>
            <w:r>
              <w:fldChar w:fldCharType="end"/>
            </w:r>
          </w:p>
        </w:tc>
      </w:tr>
      <w:tr w:rsidR="002F6E35" w14:paraId="3A8C4286" w14:textId="77777777" w:rsidTr="00AB29FA">
        <w:trPr>
          <w:trHeight w:hRule="exact"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77D14FAA" w14:textId="77777777" w:rsidR="002F6E35" w:rsidRDefault="002F6E35">
            <w:pPr>
              <w:pStyle w:val="Title"/>
            </w:pPr>
          </w:p>
        </w:tc>
        <w:tc>
          <w:tcPr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33EA31FB" w14:textId="77777777" w:rsidR="002F6E35" w:rsidRDefault="002F6E35">
            <w:pPr>
              <w:pStyle w:val="Sub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TableCalendar"/>
        <w:tblW w:w="5000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2054"/>
        <w:gridCol w:w="2055"/>
        <w:gridCol w:w="2055"/>
        <w:gridCol w:w="2055"/>
        <w:gridCol w:w="2055"/>
        <w:gridCol w:w="2055"/>
        <w:gridCol w:w="2055"/>
      </w:tblGrid>
      <w:tr w:rsidR="002F6E35" w14:paraId="6F077C05" w14:textId="77777777" w:rsidTr="002F6E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1527134494"/>
            <w:placeholder>
              <w:docPart w:val="AF760E34719940989086F188584D03CC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54" w:type="dxa"/>
              </w:tcPr>
              <w:p w14:paraId="31E0EE70" w14:textId="77777777" w:rsidR="002F6E35" w:rsidRDefault="009035F5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2055" w:type="dxa"/>
          </w:tcPr>
          <w:p w14:paraId="1D281DC6" w14:textId="77777777" w:rsidR="002F6E35" w:rsidRDefault="009764E8">
            <w:pPr>
              <w:pStyle w:val="Days"/>
            </w:pPr>
            <w:sdt>
              <w:sdtPr>
                <w:id w:val="8650153"/>
                <w:placeholder>
                  <w:docPart w:val="ED3A3D4961454F51BF08EAC089F2CC03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Monday</w:t>
                </w:r>
              </w:sdtContent>
            </w:sdt>
          </w:p>
        </w:tc>
        <w:tc>
          <w:tcPr>
            <w:tcW w:w="2055" w:type="dxa"/>
          </w:tcPr>
          <w:p w14:paraId="270AFBAA" w14:textId="77777777" w:rsidR="002F6E35" w:rsidRDefault="009764E8">
            <w:pPr>
              <w:pStyle w:val="Days"/>
            </w:pPr>
            <w:sdt>
              <w:sdtPr>
                <w:id w:val="-1517691135"/>
                <w:placeholder>
                  <w:docPart w:val="A19CBC2ADF7742DCBA32B8C6D9607A08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Tuesday</w:t>
                </w:r>
              </w:sdtContent>
            </w:sdt>
          </w:p>
        </w:tc>
        <w:tc>
          <w:tcPr>
            <w:tcW w:w="2055" w:type="dxa"/>
          </w:tcPr>
          <w:p w14:paraId="6B656E37" w14:textId="77777777" w:rsidR="002F6E35" w:rsidRDefault="009764E8">
            <w:pPr>
              <w:pStyle w:val="Days"/>
            </w:pPr>
            <w:sdt>
              <w:sdtPr>
                <w:id w:val="-1684429625"/>
                <w:placeholder>
                  <w:docPart w:val="BA4319F84006429F8B69D624B2CE0F7C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Wednesday</w:t>
                </w:r>
              </w:sdtContent>
            </w:sdt>
          </w:p>
        </w:tc>
        <w:tc>
          <w:tcPr>
            <w:tcW w:w="2055" w:type="dxa"/>
          </w:tcPr>
          <w:p w14:paraId="2D421C6F" w14:textId="77777777" w:rsidR="002F6E35" w:rsidRDefault="009764E8">
            <w:pPr>
              <w:pStyle w:val="Days"/>
            </w:pPr>
            <w:sdt>
              <w:sdtPr>
                <w:id w:val="-1188375605"/>
                <w:placeholder>
                  <w:docPart w:val="5811CF7CC21E4AB7A2C10FB79B6CC72E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Thursday</w:t>
                </w:r>
              </w:sdtContent>
            </w:sdt>
          </w:p>
        </w:tc>
        <w:tc>
          <w:tcPr>
            <w:tcW w:w="2055" w:type="dxa"/>
          </w:tcPr>
          <w:p w14:paraId="5C4989E4" w14:textId="77777777" w:rsidR="002F6E35" w:rsidRDefault="009764E8">
            <w:pPr>
              <w:pStyle w:val="Days"/>
            </w:pPr>
            <w:sdt>
              <w:sdtPr>
                <w:id w:val="1991825489"/>
                <w:placeholder>
                  <w:docPart w:val="C790F95D5E504AD2A16CAC54B5A5FFC2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Friday</w:t>
                </w:r>
              </w:sdtContent>
            </w:sdt>
          </w:p>
        </w:tc>
        <w:tc>
          <w:tcPr>
            <w:tcW w:w="2055" w:type="dxa"/>
          </w:tcPr>
          <w:p w14:paraId="0C3BD92E" w14:textId="77777777" w:rsidR="002F6E35" w:rsidRDefault="009764E8">
            <w:pPr>
              <w:pStyle w:val="Days"/>
            </w:pPr>
            <w:sdt>
              <w:sdtPr>
                <w:id w:val="115736794"/>
                <w:placeholder>
                  <w:docPart w:val="A6E99F2A7D814BE899B83C066EC7D77F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Saturday</w:t>
                </w:r>
              </w:sdtContent>
            </w:sdt>
          </w:p>
        </w:tc>
      </w:tr>
      <w:tr w:rsidR="002F6E35" w14:paraId="2360B70C" w14:textId="77777777" w:rsidTr="002F6E35">
        <w:tc>
          <w:tcPr>
            <w:tcW w:w="2054" w:type="dxa"/>
            <w:tcBorders>
              <w:bottom w:val="nil"/>
            </w:tcBorders>
          </w:tcPr>
          <w:p w14:paraId="0D2DC282" w14:textId="71172480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05036E">
              <w:instrText>Tuesday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2F8B9DEA" w14:textId="5750AADB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05036E">
              <w:instrText>Tuesday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05036E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B97025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1A35E5B0" w14:textId="5874655B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05036E">
              <w:instrText>Tuesday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CE134A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B97025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separate"/>
            </w:r>
            <w:r w:rsidR="0005036E"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20B955F3" w14:textId="0FD99906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05036E">
              <w:instrText>Tuesday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05036E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05036E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05036E"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 w:rsidR="0005036E"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012309EC" w14:textId="0E4F4315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05036E">
              <w:instrText>Tuesday</w:instrText>
            </w:r>
            <w:r>
              <w:fldChar w:fldCharType="end"/>
            </w:r>
            <w:r>
              <w:instrText xml:space="preserve">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05036E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05036E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05036E"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 w:rsidR="0005036E"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38405084" w14:textId="0F5BFA0A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05036E">
              <w:instrText>Tuesday</w:instrText>
            </w:r>
            <w:r>
              <w:fldChar w:fldCharType="end"/>
            </w:r>
            <w:r>
              <w:instrText xml:space="preserve"> 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05036E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05036E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05036E"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 w:rsidR="0005036E"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165DB11F" w14:textId="032C375B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05036E">
              <w:instrText>Tuesday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05036E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05036E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05036E">
              <w:rPr>
                <w:noProof/>
              </w:rPr>
              <w:instrText>5</w:instrText>
            </w:r>
            <w:r>
              <w:fldChar w:fldCharType="end"/>
            </w:r>
            <w:r>
              <w:fldChar w:fldCharType="separate"/>
            </w:r>
            <w:r w:rsidR="0005036E">
              <w:rPr>
                <w:noProof/>
              </w:rPr>
              <w:t>5</w:t>
            </w:r>
            <w:r>
              <w:fldChar w:fldCharType="end"/>
            </w:r>
          </w:p>
        </w:tc>
      </w:tr>
      <w:tr w:rsidR="002F6E35" w14:paraId="3DCB7411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505B1775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19FC403" w14:textId="1DDBB110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92F7F21" w14:textId="10247534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E2CFF3D" w14:textId="1892176D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F489085" w14:textId="0C4AE22F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DDCEB1F" w14:textId="41C758ED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F34F5ED" w14:textId="77777777" w:rsidR="002F6E35" w:rsidRDefault="002F6E35"/>
        </w:tc>
      </w:tr>
      <w:tr w:rsidR="002F6E35" w14:paraId="5812CB16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41308A64" w14:textId="06E2D0CB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05036E"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E39EC7A" w14:textId="6D0A4359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05036E"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F31EF79" w14:textId="09F952B9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05036E"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9BC9ED8" w14:textId="0FCD2ADC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05036E"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4268C8D" w14:textId="76B4A4AA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05036E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5EACD05" w14:textId="1B63842F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05036E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BC823D0" w14:textId="55383B79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05036E">
              <w:rPr>
                <w:noProof/>
              </w:rPr>
              <w:t>12</w:t>
            </w:r>
            <w:r>
              <w:fldChar w:fldCharType="end"/>
            </w:r>
          </w:p>
        </w:tc>
      </w:tr>
      <w:tr w:rsidR="002F6E35" w14:paraId="40B91994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6405F3BD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3649750" w14:textId="6C6F555E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50DC95A" w14:textId="062AD569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CF2741D" w14:textId="61B0FCD1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C5D3E06" w14:textId="5DDFCF3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0213C94" w14:textId="4BE663B0" w:rsidR="004B4BE4" w:rsidRDefault="004B4BE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61DCFCA" w14:textId="77777777" w:rsidR="002F6E35" w:rsidRDefault="002F6E35"/>
        </w:tc>
      </w:tr>
      <w:tr w:rsidR="002F6E35" w14:paraId="0A74D2FD" w14:textId="77777777" w:rsidTr="00245CC0">
        <w:trPr>
          <w:trHeight w:val="345"/>
        </w:trPr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18170827" w14:textId="7F475295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 w:rsidR="0005036E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6A07B49" w14:textId="77C5ADA8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 w:rsidR="0005036E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5A6856D" w14:textId="310E77DB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 w:rsidR="0005036E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0595B46" w14:textId="3A1B4D75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 w:rsidR="0005036E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F0F5A81" w14:textId="2F127202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 w:rsidR="0005036E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B0FEB0B" w14:textId="027DF002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 w:rsidR="0005036E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CB8D94A" w14:textId="5DB6775B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 w:rsidR="0005036E">
              <w:rPr>
                <w:noProof/>
              </w:rPr>
              <w:t>19</w:t>
            </w:r>
            <w:r>
              <w:fldChar w:fldCharType="end"/>
            </w:r>
          </w:p>
        </w:tc>
      </w:tr>
      <w:tr w:rsidR="002F6E35" w14:paraId="04DB17FE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3ECEE4FD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23396C7" w14:textId="608B3D10" w:rsidR="00966885" w:rsidRDefault="0096688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02C141B" w14:textId="22CA3AE9" w:rsidR="00BF6A49" w:rsidRDefault="00BF6A49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515C622" w14:textId="1D228057" w:rsidR="00646577" w:rsidRDefault="00646577" w:rsidP="00646577">
            <w:r>
              <w:t>CLS Orientation Session (CJ Partners) 10am</w:t>
            </w:r>
          </w:p>
          <w:p w14:paraId="260C120C" w14:textId="58B27EC1" w:rsidR="00966885" w:rsidRDefault="0096688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81D1FB7" w14:textId="4342CC38" w:rsidR="00BF6A49" w:rsidRDefault="00BF6A49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CDEE5DA" w14:textId="080F4378" w:rsidR="00646577" w:rsidRDefault="00646577" w:rsidP="00646577">
            <w:r>
              <w:t>CLS Orientation Session (DHS Providers) 10am</w:t>
            </w:r>
          </w:p>
          <w:p w14:paraId="505682A6" w14:textId="327DB571" w:rsidR="001B2514" w:rsidRDefault="009764E8">
            <w:r>
              <w:t>Office Closed 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1DF0BF9" w14:textId="77777777" w:rsidR="002F6E35" w:rsidRDefault="002F6E35"/>
        </w:tc>
      </w:tr>
      <w:tr w:rsidR="002F6E35" w14:paraId="7A5081EB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64341827" w14:textId="7529A62A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 w:rsidR="0005036E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D8F88CE" w14:textId="6336D033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 w:rsidR="0005036E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6800B3F" w14:textId="0BFF051F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 w:rsidR="0005036E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93C4382" w14:textId="7326CA29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 w:rsidR="0005036E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7F6A0FA" w14:textId="0BAC3550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 w:rsidR="0005036E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B8A6CFD" w14:textId="74D53535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 w:rsidR="0005036E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883FB66" w14:textId="3BDC661E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 w:rsidR="0005036E">
              <w:rPr>
                <w:noProof/>
              </w:rPr>
              <w:t>26</w:t>
            </w:r>
            <w:r>
              <w:fldChar w:fldCharType="end"/>
            </w:r>
          </w:p>
        </w:tc>
      </w:tr>
      <w:tr w:rsidR="002F6E35" w14:paraId="0C39EF36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7D951CF6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C850EAA" w14:textId="32DEE20B" w:rsidR="00053477" w:rsidRDefault="00053477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7906EFD" w14:textId="74A1566F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AFEDAF0" w14:textId="6C7DD536" w:rsidR="00DE71A7" w:rsidRDefault="00DE71A7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E223348" w14:textId="3269603F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1162202" w14:textId="631BD579" w:rsidR="00DE71A7" w:rsidRDefault="00DE71A7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92359D3" w14:textId="77777777" w:rsidR="002F6E35" w:rsidRDefault="002F6E35"/>
        </w:tc>
      </w:tr>
      <w:tr w:rsidR="002F6E35" w14:paraId="69E141B0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259AB240" w14:textId="1B58E5AB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 w:rsidR="0005036E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 w:rsidR="0005036E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05036E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 w:rsidR="0005036E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05036E"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 w:rsidR="0005036E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AB50D9A" w14:textId="3D8AC61E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05036E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05036E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05036E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05036E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05036E"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 w:rsidR="0005036E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ED7AA4E" w14:textId="78F020B5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05036E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05036E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05036E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05036E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05036E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 w:rsidR="0005036E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2AD589D" w14:textId="477F5AA9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05036E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05036E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05036E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05036E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05036E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 w:rsidR="0005036E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F2D568E" w14:textId="02BA97ED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05036E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05036E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05036E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CE134A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95E3F0E" w14:textId="3F1E2345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05036E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CE134A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CE134A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CE134A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CE134A"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FA5E224" w14:textId="5F4B0723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 w:rsidR="0005036E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CE134A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CE134A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CE134A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CE134A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end"/>
            </w:r>
          </w:p>
        </w:tc>
      </w:tr>
      <w:tr w:rsidR="002F6E35" w14:paraId="7C1F6A6B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01A1E923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B79A248" w14:textId="3DD966FD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4537155" w14:textId="5850BE31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02FB2A1" w14:textId="2C9D462D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0E4A1C7" w14:textId="289A072A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E1F4095" w14:textId="38118F6E" w:rsidR="00BF0C8F" w:rsidRDefault="00BF0C8F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FFD868B" w14:textId="77777777" w:rsidR="002F6E35" w:rsidRDefault="002F6E35"/>
        </w:tc>
      </w:tr>
      <w:tr w:rsidR="002F6E35" w14:paraId="5F36578C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</w:tcBorders>
          </w:tcPr>
          <w:p w14:paraId="5C428899" w14:textId="514A064D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 w:rsidR="0005036E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 w:rsidR="00CE134A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CE134A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 w:rsidR="00CE134A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CE134A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7F7F4DFD" w14:textId="3C1740C0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05036E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CE134A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CE134A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 w:rsidR="00CE134A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CE134A"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51DFDF24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14804837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185F1B2F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13A28C34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5DE96E39" w14:textId="77777777" w:rsidR="002F6E35" w:rsidRDefault="002F6E35">
            <w:pPr>
              <w:pStyle w:val="Dates"/>
            </w:pPr>
          </w:p>
        </w:tc>
      </w:tr>
      <w:tr w:rsidR="002F6E35" w14:paraId="4BC7EE8F" w14:textId="77777777" w:rsidTr="002F6E35">
        <w:trPr>
          <w:trHeight w:hRule="exact" w:val="907"/>
        </w:trPr>
        <w:tc>
          <w:tcPr>
            <w:tcW w:w="2054" w:type="dxa"/>
          </w:tcPr>
          <w:p w14:paraId="42C983B4" w14:textId="77777777" w:rsidR="002F6E35" w:rsidRDefault="002F6E35"/>
        </w:tc>
        <w:tc>
          <w:tcPr>
            <w:tcW w:w="2055" w:type="dxa"/>
          </w:tcPr>
          <w:p w14:paraId="47CE752B" w14:textId="1A6016C3" w:rsidR="002F6E35" w:rsidRDefault="002F6E35"/>
        </w:tc>
        <w:tc>
          <w:tcPr>
            <w:tcW w:w="2055" w:type="dxa"/>
          </w:tcPr>
          <w:p w14:paraId="5671D839" w14:textId="77777777" w:rsidR="002F6E35" w:rsidRDefault="002F6E35"/>
        </w:tc>
        <w:tc>
          <w:tcPr>
            <w:tcW w:w="2055" w:type="dxa"/>
          </w:tcPr>
          <w:p w14:paraId="6880E83C" w14:textId="77777777" w:rsidR="002F6E35" w:rsidRDefault="002F6E35"/>
        </w:tc>
        <w:tc>
          <w:tcPr>
            <w:tcW w:w="2055" w:type="dxa"/>
          </w:tcPr>
          <w:p w14:paraId="345A245B" w14:textId="77777777" w:rsidR="002F6E35" w:rsidRDefault="002F6E35"/>
        </w:tc>
        <w:tc>
          <w:tcPr>
            <w:tcW w:w="2055" w:type="dxa"/>
          </w:tcPr>
          <w:p w14:paraId="013199BE" w14:textId="77777777" w:rsidR="002F6E35" w:rsidRDefault="002F6E35"/>
        </w:tc>
        <w:tc>
          <w:tcPr>
            <w:tcW w:w="2055" w:type="dxa"/>
          </w:tcPr>
          <w:p w14:paraId="66E3C9F7" w14:textId="77777777" w:rsidR="002F6E35" w:rsidRDefault="002F6E35"/>
        </w:tc>
      </w:tr>
    </w:tbl>
    <w:p w14:paraId="5017C37B" w14:textId="77777777" w:rsidR="002F6E35" w:rsidRDefault="002F6E35"/>
    <w:sectPr w:rsidR="002F6E3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954A1A" w14:textId="77777777" w:rsidR="00633B10" w:rsidRDefault="00633B10">
      <w:pPr>
        <w:spacing w:before="0" w:after="0"/>
      </w:pPr>
      <w:r>
        <w:separator/>
      </w:r>
    </w:p>
  </w:endnote>
  <w:endnote w:type="continuationSeparator" w:id="0">
    <w:p w14:paraId="20460956" w14:textId="77777777" w:rsidR="00633B10" w:rsidRDefault="00633B1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E400DB" w14:textId="77777777" w:rsidR="00633B10" w:rsidRDefault="00633B10">
      <w:pPr>
        <w:spacing w:before="0" w:after="0"/>
      </w:pPr>
      <w:r>
        <w:separator/>
      </w:r>
    </w:p>
  </w:footnote>
  <w:footnote w:type="continuationSeparator" w:id="0">
    <w:p w14:paraId="2E6DF20F" w14:textId="77777777" w:rsidR="00633B10" w:rsidRDefault="00633B1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14475839">
    <w:abstractNumId w:val="9"/>
  </w:num>
  <w:num w:numId="2" w16cid:durableId="1173955702">
    <w:abstractNumId w:val="7"/>
  </w:num>
  <w:num w:numId="3" w16cid:durableId="1644264656">
    <w:abstractNumId w:val="6"/>
  </w:num>
  <w:num w:numId="4" w16cid:durableId="1590625501">
    <w:abstractNumId w:val="5"/>
  </w:num>
  <w:num w:numId="5" w16cid:durableId="36779666">
    <w:abstractNumId w:val="4"/>
  </w:num>
  <w:num w:numId="6" w16cid:durableId="1147432483">
    <w:abstractNumId w:val="8"/>
  </w:num>
  <w:num w:numId="7" w16cid:durableId="905140473">
    <w:abstractNumId w:val="3"/>
  </w:num>
  <w:num w:numId="8" w16cid:durableId="517275761">
    <w:abstractNumId w:val="2"/>
  </w:num>
  <w:num w:numId="9" w16cid:durableId="1834638829">
    <w:abstractNumId w:val="1"/>
  </w:num>
  <w:num w:numId="10" w16cid:durableId="143744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4/30/2025"/>
    <w:docVar w:name="MonthStart" w:val="4/1/2025"/>
    <w:docVar w:name="ShowDynamicGuides" w:val="1"/>
    <w:docVar w:name="ShowMarginGuides" w:val="0"/>
    <w:docVar w:name="ShowOutlines" w:val="0"/>
    <w:docVar w:name="ShowStaticGuides" w:val="0"/>
  </w:docVars>
  <w:rsids>
    <w:rsidRoot w:val="00E74DBD"/>
    <w:rsid w:val="00012B1B"/>
    <w:rsid w:val="0005036E"/>
    <w:rsid w:val="00053477"/>
    <w:rsid w:val="00056814"/>
    <w:rsid w:val="0006779F"/>
    <w:rsid w:val="000A20FE"/>
    <w:rsid w:val="000B14E4"/>
    <w:rsid w:val="00111F59"/>
    <w:rsid w:val="00116215"/>
    <w:rsid w:val="0011772B"/>
    <w:rsid w:val="00157391"/>
    <w:rsid w:val="00162F28"/>
    <w:rsid w:val="001B2514"/>
    <w:rsid w:val="001C6291"/>
    <w:rsid w:val="001D1E10"/>
    <w:rsid w:val="001D765F"/>
    <w:rsid w:val="001F290F"/>
    <w:rsid w:val="0024177D"/>
    <w:rsid w:val="00245CC0"/>
    <w:rsid w:val="00254B32"/>
    <w:rsid w:val="0027720C"/>
    <w:rsid w:val="002C55E4"/>
    <w:rsid w:val="002F4767"/>
    <w:rsid w:val="002F6E35"/>
    <w:rsid w:val="002F7D36"/>
    <w:rsid w:val="00396A17"/>
    <w:rsid w:val="003A6F74"/>
    <w:rsid w:val="003D7DDA"/>
    <w:rsid w:val="00403B5F"/>
    <w:rsid w:val="00405433"/>
    <w:rsid w:val="00406C2A"/>
    <w:rsid w:val="00453A72"/>
    <w:rsid w:val="00454FED"/>
    <w:rsid w:val="00461831"/>
    <w:rsid w:val="004B48EE"/>
    <w:rsid w:val="004B4BE4"/>
    <w:rsid w:val="004C5B17"/>
    <w:rsid w:val="00512514"/>
    <w:rsid w:val="005562FE"/>
    <w:rsid w:val="00557989"/>
    <w:rsid w:val="005A6C7F"/>
    <w:rsid w:val="005E300F"/>
    <w:rsid w:val="00633B10"/>
    <w:rsid w:val="00635ADF"/>
    <w:rsid w:val="00646577"/>
    <w:rsid w:val="006468F9"/>
    <w:rsid w:val="006476D4"/>
    <w:rsid w:val="0066064F"/>
    <w:rsid w:val="006830C2"/>
    <w:rsid w:val="006E788B"/>
    <w:rsid w:val="007006DB"/>
    <w:rsid w:val="00712484"/>
    <w:rsid w:val="007548B4"/>
    <w:rsid w:val="007564A4"/>
    <w:rsid w:val="007777B1"/>
    <w:rsid w:val="0078102B"/>
    <w:rsid w:val="007A49F2"/>
    <w:rsid w:val="007B276F"/>
    <w:rsid w:val="007F64EA"/>
    <w:rsid w:val="00820DC1"/>
    <w:rsid w:val="008665EC"/>
    <w:rsid w:val="0087371F"/>
    <w:rsid w:val="00874C9A"/>
    <w:rsid w:val="00897D38"/>
    <w:rsid w:val="008E45B5"/>
    <w:rsid w:val="009035F5"/>
    <w:rsid w:val="00944085"/>
    <w:rsid w:val="00946A27"/>
    <w:rsid w:val="00950131"/>
    <w:rsid w:val="00966885"/>
    <w:rsid w:val="009764E8"/>
    <w:rsid w:val="009A0FFF"/>
    <w:rsid w:val="009D0628"/>
    <w:rsid w:val="009F2959"/>
    <w:rsid w:val="00A4654E"/>
    <w:rsid w:val="00A575CA"/>
    <w:rsid w:val="00A73BBF"/>
    <w:rsid w:val="00AB29FA"/>
    <w:rsid w:val="00B03827"/>
    <w:rsid w:val="00B3013B"/>
    <w:rsid w:val="00B70858"/>
    <w:rsid w:val="00B7472D"/>
    <w:rsid w:val="00B8151A"/>
    <w:rsid w:val="00B97025"/>
    <w:rsid w:val="00BE13EE"/>
    <w:rsid w:val="00BF0C8F"/>
    <w:rsid w:val="00BF6A49"/>
    <w:rsid w:val="00C11D39"/>
    <w:rsid w:val="00C239A4"/>
    <w:rsid w:val="00C32AA1"/>
    <w:rsid w:val="00C53527"/>
    <w:rsid w:val="00C673C3"/>
    <w:rsid w:val="00C71D73"/>
    <w:rsid w:val="00C7735D"/>
    <w:rsid w:val="00CB1C1C"/>
    <w:rsid w:val="00CE134A"/>
    <w:rsid w:val="00D01E6C"/>
    <w:rsid w:val="00D17693"/>
    <w:rsid w:val="00D25D9A"/>
    <w:rsid w:val="00D2606A"/>
    <w:rsid w:val="00D33D77"/>
    <w:rsid w:val="00DE71A7"/>
    <w:rsid w:val="00DF051F"/>
    <w:rsid w:val="00DF32DE"/>
    <w:rsid w:val="00E02644"/>
    <w:rsid w:val="00E27F67"/>
    <w:rsid w:val="00E45EE9"/>
    <w:rsid w:val="00E54E11"/>
    <w:rsid w:val="00E615D5"/>
    <w:rsid w:val="00E6571E"/>
    <w:rsid w:val="00E74DBD"/>
    <w:rsid w:val="00E766A3"/>
    <w:rsid w:val="00E848E8"/>
    <w:rsid w:val="00EA1691"/>
    <w:rsid w:val="00EA2567"/>
    <w:rsid w:val="00EB320B"/>
    <w:rsid w:val="00EF3384"/>
    <w:rsid w:val="00FA21CA"/>
    <w:rsid w:val="00FA43DF"/>
    <w:rsid w:val="00FD4BDA"/>
    <w:rsid w:val="00FF2624"/>
    <w:rsid w:val="00FF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1E928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qFormat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92BC00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</w:style>
  <w:style w:type="table" w:styleId="GridTable1Light-Accent2">
    <w:name w:val="Grid Table 1 Light Accent 2"/>
    <w:basedOn w:val="Table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95E00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E7BB7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1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oldenburg\AppData\Roaming\Microsoft\Templates\Banner%20calend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F760E34719940989086F188584D03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DDDA3-B4EC-4BFB-B962-3099C0E92722}"/>
      </w:docPartPr>
      <w:docPartBody>
        <w:p w:rsidR="008518CD" w:rsidRDefault="008518CD">
          <w:pPr>
            <w:pStyle w:val="AF760E34719940989086F188584D03CC"/>
          </w:pPr>
          <w:r>
            <w:t>Sunday</w:t>
          </w:r>
        </w:p>
      </w:docPartBody>
    </w:docPart>
    <w:docPart>
      <w:docPartPr>
        <w:name w:val="ED3A3D4961454F51BF08EAC089F2CC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2F5BC6-0BC8-44F7-84DD-961EC526BCA9}"/>
      </w:docPartPr>
      <w:docPartBody>
        <w:p w:rsidR="008518CD" w:rsidRDefault="008518CD">
          <w:pPr>
            <w:pStyle w:val="ED3A3D4961454F51BF08EAC089F2CC03"/>
          </w:pPr>
          <w:r>
            <w:t>Monday</w:t>
          </w:r>
        </w:p>
      </w:docPartBody>
    </w:docPart>
    <w:docPart>
      <w:docPartPr>
        <w:name w:val="A19CBC2ADF7742DCBA32B8C6D9607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CF235C-EF14-4C33-B54A-F4EE9673E00F}"/>
      </w:docPartPr>
      <w:docPartBody>
        <w:p w:rsidR="008518CD" w:rsidRDefault="008518CD">
          <w:pPr>
            <w:pStyle w:val="A19CBC2ADF7742DCBA32B8C6D9607A08"/>
          </w:pPr>
          <w:r>
            <w:t>Tuesday</w:t>
          </w:r>
        </w:p>
      </w:docPartBody>
    </w:docPart>
    <w:docPart>
      <w:docPartPr>
        <w:name w:val="BA4319F84006429F8B69D624B2CE0F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9C7B3A-A87B-48F9-97D0-DB166513C911}"/>
      </w:docPartPr>
      <w:docPartBody>
        <w:p w:rsidR="008518CD" w:rsidRDefault="008518CD">
          <w:pPr>
            <w:pStyle w:val="BA4319F84006429F8B69D624B2CE0F7C"/>
          </w:pPr>
          <w:r>
            <w:t>Wednesday</w:t>
          </w:r>
        </w:p>
      </w:docPartBody>
    </w:docPart>
    <w:docPart>
      <w:docPartPr>
        <w:name w:val="5811CF7CC21E4AB7A2C10FB79B6CC7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02E644-F7D0-469A-937F-BE44D7C1CDD0}"/>
      </w:docPartPr>
      <w:docPartBody>
        <w:p w:rsidR="008518CD" w:rsidRDefault="008518CD">
          <w:pPr>
            <w:pStyle w:val="5811CF7CC21E4AB7A2C10FB79B6CC72E"/>
          </w:pPr>
          <w:r>
            <w:t>Thursday</w:t>
          </w:r>
        </w:p>
      </w:docPartBody>
    </w:docPart>
    <w:docPart>
      <w:docPartPr>
        <w:name w:val="C790F95D5E504AD2A16CAC54B5A5F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B5E432-F306-4968-9E8B-8B47B4A84586}"/>
      </w:docPartPr>
      <w:docPartBody>
        <w:p w:rsidR="008518CD" w:rsidRDefault="008518CD">
          <w:pPr>
            <w:pStyle w:val="C790F95D5E504AD2A16CAC54B5A5FFC2"/>
          </w:pPr>
          <w:r>
            <w:t>Friday</w:t>
          </w:r>
        </w:p>
      </w:docPartBody>
    </w:docPart>
    <w:docPart>
      <w:docPartPr>
        <w:name w:val="A6E99F2A7D814BE899B83C066EC7D7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FA059E-4964-4955-A5E2-4F4E48D385A6}"/>
      </w:docPartPr>
      <w:docPartBody>
        <w:p w:rsidR="008518CD" w:rsidRDefault="008518CD">
          <w:pPr>
            <w:pStyle w:val="A6E99F2A7D814BE899B83C066EC7D77F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8CD"/>
    <w:rsid w:val="00254B32"/>
    <w:rsid w:val="003A6F74"/>
    <w:rsid w:val="008518CD"/>
    <w:rsid w:val="00E00725"/>
    <w:rsid w:val="00E848E8"/>
    <w:rsid w:val="00FA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760E34719940989086F188584D03CC">
    <w:name w:val="AF760E34719940989086F188584D03CC"/>
  </w:style>
  <w:style w:type="paragraph" w:customStyle="1" w:styleId="ED3A3D4961454F51BF08EAC089F2CC03">
    <w:name w:val="ED3A3D4961454F51BF08EAC089F2CC03"/>
  </w:style>
  <w:style w:type="paragraph" w:customStyle="1" w:styleId="A19CBC2ADF7742DCBA32B8C6D9607A08">
    <w:name w:val="A19CBC2ADF7742DCBA32B8C6D9607A08"/>
  </w:style>
  <w:style w:type="paragraph" w:customStyle="1" w:styleId="BA4319F84006429F8B69D624B2CE0F7C">
    <w:name w:val="BA4319F84006429F8B69D624B2CE0F7C"/>
  </w:style>
  <w:style w:type="paragraph" w:customStyle="1" w:styleId="5811CF7CC21E4AB7A2C10FB79B6CC72E">
    <w:name w:val="5811CF7CC21E4AB7A2C10FB79B6CC72E"/>
  </w:style>
  <w:style w:type="paragraph" w:customStyle="1" w:styleId="C790F95D5E504AD2A16CAC54B5A5FFC2">
    <w:name w:val="C790F95D5E504AD2A16CAC54B5A5FFC2"/>
  </w:style>
  <w:style w:type="paragraph" w:customStyle="1" w:styleId="A6E99F2A7D814BE899B83C066EC7D77F">
    <w:name w:val="A6E99F2A7D814BE899B83C066EC7D7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anner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6e0ed944f324437a1628d920c25a1c7c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edbd56de57fb331bd1e5e8af7e1d85f1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4B734D-909D-475E-8617-D7568B9165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A7F36B-DA45-4674-9A9C-D2F273A01FC3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12A51EE3-AB9C-4DB3-AC75-4DBBFD98BB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Banner calendar</Template>
  <TotalTime>0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2024-12-02T22:15:00Z</dcterms:created>
  <dcterms:modified xsi:type="dcterms:W3CDTF">2024-12-03T21:06:00Z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