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6A011F5A" w:rsidR="002F6E35" w:rsidRDefault="00697AE4">
            <w:pPr>
              <w:pStyle w:val="Month"/>
            </w:pPr>
            <w:r>
              <w:t>May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324B65DF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97AE4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CF14BF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CF14BF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CF14BF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CF14BF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CF14BF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CF14BF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167FBD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2526C5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97A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70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7DAD85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97A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588A03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97A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50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6F901B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50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503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036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20BCF60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97AE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97A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62E579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AE4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97A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97AE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1892176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5F5839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97AE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76D501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97AE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7D91B7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97AE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386017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97AE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391804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97AE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26C982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97AE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7972FB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97AE4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62EA1E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97AE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141FC8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97AE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53C473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97AE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1A21B7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97AE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3D31AF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97AE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0B8A24B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97AE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5F1F7F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97AE4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82A6" w14:textId="1519CB10" w:rsidR="001B2514" w:rsidRDefault="001B25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2EFAA6C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97AE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19C50C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97AE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21CF55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97AE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0D7912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97AE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4E6B38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97AE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7CF5FA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97AE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028D319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97AE4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CC8785" w14:textId="77777777" w:rsidR="00CF14BF" w:rsidRDefault="00CF14BF" w:rsidP="00CF14BF">
            <w:r>
              <w:t>CLS Orientation Session (CJ Partners) 1pm</w:t>
            </w:r>
          </w:p>
          <w:p w14:paraId="5C850EAA" w14:textId="32DEE20B" w:rsidR="00053477" w:rsidRDefault="0005347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22DEAC" w14:textId="3ED43059" w:rsidR="00CF14BF" w:rsidRDefault="00CF14BF" w:rsidP="00CF14BF">
            <w:r>
              <w:t>CLS Orientation Session (</w:t>
            </w:r>
            <w:r>
              <w:t>DHS Providers)</w:t>
            </w:r>
            <w:r>
              <w:t xml:space="preserve"> 1pm</w:t>
            </w:r>
          </w:p>
          <w:p w14:paraId="7AFEDAF0" w14:textId="6C7DD536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3269603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631BD579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2F6E35" w:rsidRDefault="002F6E35"/>
        </w:tc>
      </w:tr>
      <w:tr w:rsidR="002F6E35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26A4BF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97AE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97AE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97A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0CD341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97A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97AE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97A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146FC1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97A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97AE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0811DD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2537FA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77CF4C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743598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697AE4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54654C23" w:rsidR="002F6E35" w:rsidRDefault="00CF14BF">
            <w:r>
              <w:t>Office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37155" w14:textId="5850BE3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2C9D462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4A1C7" w14:textId="289A072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38118F6E" w:rsidR="00BF0C8F" w:rsidRDefault="00BF0C8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2F6E35" w:rsidRDefault="002F6E35"/>
        </w:tc>
      </w:tr>
      <w:tr w:rsidR="002F6E35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6AE280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273493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97A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2F6E35" w:rsidRDefault="002F6E35">
            <w:pPr>
              <w:pStyle w:val="Dates"/>
            </w:pPr>
          </w:p>
        </w:tc>
      </w:tr>
      <w:tr w:rsidR="002F6E35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2F6E35" w:rsidRDefault="002F6E35"/>
        </w:tc>
        <w:tc>
          <w:tcPr>
            <w:tcW w:w="2055" w:type="dxa"/>
          </w:tcPr>
          <w:p w14:paraId="47CE752B" w14:textId="1A6016C3" w:rsidR="002F6E35" w:rsidRDefault="002F6E35"/>
        </w:tc>
        <w:tc>
          <w:tcPr>
            <w:tcW w:w="2055" w:type="dxa"/>
          </w:tcPr>
          <w:p w14:paraId="5671D839" w14:textId="77777777" w:rsidR="002F6E35" w:rsidRDefault="002F6E35"/>
        </w:tc>
        <w:tc>
          <w:tcPr>
            <w:tcW w:w="2055" w:type="dxa"/>
          </w:tcPr>
          <w:p w14:paraId="6880E83C" w14:textId="77777777" w:rsidR="002F6E35" w:rsidRDefault="002F6E35"/>
        </w:tc>
        <w:tc>
          <w:tcPr>
            <w:tcW w:w="2055" w:type="dxa"/>
          </w:tcPr>
          <w:p w14:paraId="345A245B" w14:textId="77777777" w:rsidR="002F6E35" w:rsidRDefault="002F6E35"/>
        </w:tc>
        <w:tc>
          <w:tcPr>
            <w:tcW w:w="2055" w:type="dxa"/>
          </w:tcPr>
          <w:p w14:paraId="013199BE" w14:textId="77777777" w:rsidR="002F6E35" w:rsidRDefault="002F6E35"/>
        </w:tc>
        <w:tc>
          <w:tcPr>
            <w:tcW w:w="2055" w:type="dxa"/>
          </w:tcPr>
          <w:p w14:paraId="66E3C9F7" w14:textId="77777777" w:rsidR="002F6E35" w:rsidRDefault="002F6E35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4A1A" w14:textId="77777777" w:rsidR="00633B10" w:rsidRDefault="00633B10">
      <w:pPr>
        <w:spacing w:before="0" w:after="0"/>
      </w:pPr>
      <w:r>
        <w:separator/>
      </w:r>
    </w:p>
  </w:endnote>
  <w:endnote w:type="continuationSeparator" w:id="0">
    <w:p w14:paraId="20460956" w14:textId="77777777" w:rsidR="00633B10" w:rsidRDefault="006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00DB" w14:textId="77777777" w:rsidR="00633B10" w:rsidRDefault="00633B10">
      <w:pPr>
        <w:spacing w:before="0" w:after="0"/>
      </w:pPr>
      <w:r>
        <w:separator/>
      </w:r>
    </w:p>
  </w:footnote>
  <w:footnote w:type="continuationSeparator" w:id="0">
    <w:p w14:paraId="2E6DF20F" w14:textId="77777777" w:rsidR="00633B10" w:rsidRDefault="00633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5"/>
    <w:docVar w:name="MonthStart" w:val="5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5036E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7720C"/>
    <w:rsid w:val="002C55E4"/>
    <w:rsid w:val="002F4767"/>
    <w:rsid w:val="002F6E35"/>
    <w:rsid w:val="002F7D36"/>
    <w:rsid w:val="00396A17"/>
    <w:rsid w:val="003A6F74"/>
    <w:rsid w:val="003D7DDA"/>
    <w:rsid w:val="00403B5F"/>
    <w:rsid w:val="00405433"/>
    <w:rsid w:val="00406C2A"/>
    <w:rsid w:val="00454FED"/>
    <w:rsid w:val="00461831"/>
    <w:rsid w:val="004B48EE"/>
    <w:rsid w:val="004B4BE4"/>
    <w:rsid w:val="004C5B17"/>
    <w:rsid w:val="005014ED"/>
    <w:rsid w:val="00512514"/>
    <w:rsid w:val="005562FE"/>
    <w:rsid w:val="00557989"/>
    <w:rsid w:val="005E300F"/>
    <w:rsid w:val="00633B10"/>
    <w:rsid w:val="00635ADF"/>
    <w:rsid w:val="006468F9"/>
    <w:rsid w:val="006476D4"/>
    <w:rsid w:val="0066064F"/>
    <w:rsid w:val="006830C2"/>
    <w:rsid w:val="00697AE4"/>
    <w:rsid w:val="006E788B"/>
    <w:rsid w:val="007006DB"/>
    <w:rsid w:val="00712484"/>
    <w:rsid w:val="007548B4"/>
    <w:rsid w:val="007564A4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66885"/>
    <w:rsid w:val="009A0FFF"/>
    <w:rsid w:val="009D0628"/>
    <w:rsid w:val="009F2959"/>
    <w:rsid w:val="00A4654E"/>
    <w:rsid w:val="00A575CA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53527"/>
    <w:rsid w:val="00C673C3"/>
    <w:rsid w:val="00C71D73"/>
    <w:rsid w:val="00C7735D"/>
    <w:rsid w:val="00CB1C1C"/>
    <w:rsid w:val="00CE134A"/>
    <w:rsid w:val="00CF14BF"/>
    <w:rsid w:val="00D01E6C"/>
    <w:rsid w:val="00D17693"/>
    <w:rsid w:val="00D25D9A"/>
    <w:rsid w:val="00D2606A"/>
    <w:rsid w:val="00D33D77"/>
    <w:rsid w:val="00DE71A7"/>
    <w:rsid w:val="00DF051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A1691"/>
    <w:rsid w:val="00EA2567"/>
    <w:rsid w:val="00EB320B"/>
    <w:rsid w:val="00EF3384"/>
    <w:rsid w:val="00FA21CA"/>
    <w:rsid w:val="00FA43DF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254B32"/>
    <w:rsid w:val="003A6F74"/>
    <w:rsid w:val="008518CD"/>
    <w:rsid w:val="00E00725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2024-12-02T22:16:00Z</dcterms:created>
  <dcterms:modified xsi:type="dcterms:W3CDTF">2024-12-03T21:15:00Z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