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279587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2407930" w14:textId="1FDA52A4" w:rsidR="002F6E35" w:rsidRDefault="00C34CF3">
            <w:pPr>
              <w:pStyle w:val="Month"/>
            </w:pPr>
            <w:r>
              <w:t>June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76110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E66C30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44D721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FFDE27B" w14:textId="37578B9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34CF3">
              <w:t>2025</w:t>
            </w:r>
            <w:r>
              <w:fldChar w:fldCharType="end"/>
            </w:r>
          </w:p>
        </w:tc>
      </w:tr>
      <w:tr w:rsidR="002F6E35" w14:paraId="3A8C428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D14FAA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EA31F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F077C05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F760E34719940989086F188584D03C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31E0EE70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D281DC6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ED3A3D4961454F51BF08EAC089F2CC0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70AFBAA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A19CBC2ADF7742DCBA32B8C6D9607A08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B656E3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BA4319F84006429F8B69D624B2CE0F7C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D421C6F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5811CF7CC21E4AB7A2C10FB79B6CC72E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C4989E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C790F95D5E504AD2A16CAC54B5A5FFC2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3BD92E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A6E99F2A7D814BE899B83C066EC7D77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360B70C" w14:textId="77777777" w:rsidTr="002F6E35">
        <w:tc>
          <w:tcPr>
            <w:tcW w:w="2054" w:type="dxa"/>
            <w:tcBorders>
              <w:bottom w:val="nil"/>
            </w:tcBorders>
          </w:tcPr>
          <w:p w14:paraId="0D2DC282" w14:textId="74C41E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C34CF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8B9DEA" w14:textId="4FAECB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4CF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34CF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A35E5B0" w14:textId="2D605C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34CF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34CF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B955F3" w14:textId="037E4ED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34CF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34CF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2309EC" w14:textId="64E32E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34CF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34CF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8405084" w14:textId="0D348C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34CF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34CF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5DB11F" w14:textId="3972AD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34CF3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34CF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34CF3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3DCB74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5B17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FC403" w14:textId="1DDBB11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F7F21" w14:textId="102475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CFF3D" w14:textId="1892176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489085" w14:textId="0C4AE22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DCEB1F" w14:textId="41C758E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4F5ED" w14:textId="77777777" w:rsidR="002F6E35" w:rsidRDefault="002F6E35"/>
        </w:tc>
      </w:tr>
      <w:tr w:rsidR="002F6E35" w14:paraId="5812CB1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1308A64" w14:textId="29F3A7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34CF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9EC7A" w14:textId="5753C8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34CF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1EF79" w14:textId="7F69D7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34CF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C9ED8" w14:textId="4F5400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34CF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68C8D" w14:textId="0EF22A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34CF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EACD05" w14:textId="03D8FE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34CF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823D0" w14:textId="46461DC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34CF3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40B919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05F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49750" w14:textId="6C6F55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0DC95A" w14:textId="062AD56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F2741D" w14:textId="61B0FCD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5D3E06" w14:textId="5DDFCF3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3C94" w14:textId="4BE663B0" w:rsidR="004B4BE4" w:rsidRDefault="004B4BE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DCFCA" w14:textId="77777777" w:rsidR="002F6E35" w:rsidRDefault="002F6E35"/>
        </w:tc>
      </w:tr>
      <w:tr w:rsidR="002F6E35" w14:paraId="0A74D2FD" w14:textId="77777777" w:rsidTr="00245CC0">
        <w:trPr>
          <w:trHeight w:val="34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70827" w14:textId="070E46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34CF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A07B49" w14:textId="403E08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34CF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6856D" w14:textId="030883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34CF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595B46" w14:textId="1F2057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34CF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0F5A81" w14:textId="3146AF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34CF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EB0B" w14:textId="524A3ED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34CF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B8D94A" w14:textId="57F07E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34CF3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04DB17F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CEE4F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3396C7" w14:textId="608B3D10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E08EF6" w14:textId="77AF40CD" w:rsidR="00960D54" w:rsidRDefault="00960D54" w:rsidP="00960D54">
            <w:r>
              <w:t xml:space="preserve">CLS Orientation Session (CJ Partners) </w:t>
            </w:r>
            <w:r w:rsidR="00767A55">
              <w:t>9a</w:t>
            </w:r>
            <w:r>
              <w:t>m</w:t>
            </w:r>
          </w:p>
          <w:p w14:paraId="302C141B" w14:textId="22CA3AE9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C120C" w14:textId="58B27EC1" w:rsidR="00966885" w:rsidRDefault="0096688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E6E060" w14:textId="7D02E944" w:rsidR="00767A55" w:rsidRDefault="00767A55" w:rsidP="00767A55">
            <w:r>
              <w:t xml:space="preserve">CLS Orientation Session (CJ Partners) </w:t>
            </w:r>
            <w:r>
              <w:t>9a</w:t>
            </w:r>
            <w:r>
              <w:t>m</w:t>
            </w:r>
          </w:p>
          <w:p w14:paraId="381D1FB7" w14:textId="4342CC38" w:rsidR="00BF6A49" w:rsidRDefault="00BF6A4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82A6" w14:textId="1519CB10" w:rsidR="001B2514" w:rsidRDefault="001B251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DF0BF9" w14:textId="77777777" w:rsidR="002F6E35" w:rsidRDefault="002F6E35"/>
        </w:tc>
      </w:tr>
      <w:tr w:rsidR="002F6E35" w14:paraId="7A5081E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341827" w14:textId="1FE66D6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34CF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8F88CE" w14:textId="4A3B1E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34CF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00B3F" w14:textId="00905E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34CF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3C4382" w14:textId="3B40F2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34CF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F6A0FA" w14:textId="38B81D4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34CF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8A6CFD" w14:textId="055647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34CF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83FB66" w14:textId="154609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34CF3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0C39EF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D951C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50EAA" w14:textId="32DEE20B" w:rsidR="00053477" w:rsidRDefault="0005347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906EFD" w14:textId="74A1566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FEDAF0" w14:textId="6C7DD536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223348" w14:textId="3269603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162202" w14:textId="631BD579" w:rsidR="00DE71A7" w:rsidRDefault="00DE71A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359D3" w14:textId="77777777" w:rsidR="002F6E35" w:rsidRDefault="002F6E35"/>
        </w:tc>
      </w:tr>
      <w:tr w:rsidR="002F6E35" w14:paraId="69E141B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B240" w14:textId="1C1C4A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34CF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34CF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4CF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34CF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B50D9A" w14:textId="659201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34CF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34CF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4CF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34CF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4CF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34CF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D7AA4E" w14:textId="108BDE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34CF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34CF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4CF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D589D" w14:textId="10AF1A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97AE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2D568E" w14:textId="0C372E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97A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5E3F0E" w14:textId="0D3BA69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97A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A5E224" w14:textId="79D587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97A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7C1F6A6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E92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A248" w14:textId="3DD966F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37155" w14:textId="5850BE3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B2A1" w14:textId="2C9D462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E4A1C7" w14:textId="289A072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F4095" w14:textId="38118F6E" w:rsidR="00BF0C8F" w:rsidRDefault="00BF0C8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D868B" w14:textId="77777777" w:rsidR="002F6E35" w:rsidRDefault="002F6E35"/>
        </w:tc>
      </w:tr>
      <w:tr w:rsidR="002F6E35" w14:paraId="5F3657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C428899" w14:textId="713CB4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97AE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A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F7F4DFD" w14:textId="392F96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34CF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E13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E13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E134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1DFDF2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80483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5F1B2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A28C3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DE96E39" w14:textId="77777777" w:rsidR="002F6E35" w:rsidRDefault="002F6E35">
            <w:pPr>
              <w:pStyle w:val="Dates"/>
            </w:pPr>
          </w:p>
        </w:tc>
      </w:tr>
      <w:tr w:rsidR="002F6E35" w14:paraId="4BC7EE8F" w14:textId="77777777" w:rsidTr="002F6E35">
        <w:trPr>
          <w:trHeight w:hRule="exact" w:val="907"/>
        </w:trPr>
        <w:tc>
          <w:tcPr>
            <w:tcW w:w="2054" w:type="dxa"/>
          </w:tcPr>
          <w:p w14:paraId="42C983B4" w14:textId="77777777" w:rsidR="002F6E35" w:rsidRDefault="002F6E35"/>
        </w:tc>
        <w:tc>
          <w:tcPr>
            <w:tcW w:w="2055" w:type="dxa"/>
          </w:tcPr>
          <w:p w14:paraId="47CE752B" w14:textId="1A6016C3" w:rsidR="002F6E35" w:rsidRDefault="002F6E35"/>
        </w:tc>
        <w:tc>
          <w:tcPr>
            <w:tcW w:w="2055" w:type="dxa"/>
          </w:tcPr>
          <w:p w14:paraId="5671D839" w14:textId="77777777" w:rsidR="002F6E35" w:rsidRDefault="002F6E35"/>
        </w:tc>
        <w:tc>
          <w:tcPr>
            <w:tcW w:w="2055" w:type="dxa"/>
          </w:tcPr>
          <w:p w14:paraId="6880E83C" w14:textId="77777777" w:rsidR="002F6E35" w:rsidRDefault="002F6E35"/>
        </w:tc>
        <w:tc>
          <w:tcPr>
            <w:tcW w:w="2055" w:type="dxa"/>
          </w:tcPr>
          <w:p w14:paraId="345A245B" w14:textId="77777777" w:rsidR="002F6E35" w:rsidRDefault="002F6E35"/>
        </w:tc>
        <w:tc>
          <w:tcPr>
            <w:tcW w:w="2055" w:type="dxa"/>
          </w:tcPr>
          <w:p w14:paraId="013199BE" w14:textId="77777777" w:rsidR="002F6E35" w:rsidRDefault="002F6E35"/>
        </w:tc>
        <w:tc>
          <w:tcPr>
            <w:tcW w:w="2055" w:type="dxa"/>
          </w:tcPr>
          <w:p w14:paraId="66E3C9F7" w14:textId="77777777" w:rsidR="002F6E35" w:rsidRDefault="002F6E35"/>
        </w:tc>
      </w:tr>
    </w:tbl>
    <w:p w14:paraId="5017C37B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5D47" w14:textId="77777777" w:rsidR="00257806" w:rsidRDefault="00257806">
      <w:pPr>
        <w:spacing w:before="0" w:after="0"/>
      </w:pPr>
      <w:r>
        <w:separator/>
      </w:r>
    </w:p>
  </w:endnote>
  <w:endnote w:type="continuationSeparator" w:id="0">
    <w:p w14:paraId="694BED2C" w14:textId="77777777" w:rsidR="00257806" w:rsidRDefault="00257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963F" w14:textId="77777777" w:rsidR="00257806" w:rsidRDefault="00257806">
      <w:pPr>
        <w:spacing w:before="0" w:after="0"/>
      </w:pPr>
      <w:r>
        <w:separator/>
      </w:r>
    </w:p>
  </w:footnote>
  <w:footnote w:type="continuationSeparator" w:id="0">
    <w:p w14:paraId="25C469CC" w14:textId="77777777" w:rsidR="00257806" w:rsidRDefault="002578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475839">
    <w:abstractNumId w:val="9"/>
  </w:num>
  <w:num w:numId="2" w16cid:durableId="1173955702">
    <w:abstractNumId w:val="7"/>
  </w:num>
  <w:num w:numId="3" w16cid:durableId="1644264656">
    <w:abstractNumId w:val="6"/>
  </w:num>
  <w:num w:numId="4" w16cid:durableId="1590625501">
    <w:abstractNumId w:val="5"/>
  </w:num>
  <w:num w:numId="5" w16cid:durableId="36779666">
    <w:abstractNumId w:val="4"/>
  </w:num>
  <w:num w:numId="6" w16cid:durableId="1147432483">
    <w:abstractNumId w:val="8"/>
  </w:num>
  <w:num w:numId="7" w16cid:durableId="905140473">
    <w:abstractNumId w:val="3"/>
  </w:num>
  <w:num w:numId="8" w16cid:durableId="517275761">
    <w:abstractNumId w:val="2"/>
  </w:num>
  <w:num w:numId="9" w16cid:durableId="1834638829">
    <w:abstractNumId w:val="1"/>
  </w:num>
  <w:num w:numId="10" w16cid:durableId="14374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  <w:docVar w:name="ShowDynamicGuides" w:val="1"/>
    <w:docVar w:name="ShowMarginGuides" w:val="0"/>
    <w:docVar w:name="ShowOutlines" w:val="0"/>
    <w:docVar w:name="ShowStaticGuides" w:val="0"/>
  </w:docVars>
  <w:rsids>
    <w:rsidRoot w:val="00E74DBD"/>
    <w:rsid w:val="00012B1B"/>
    <w:rsid w:val="00040053"/>
    <w:rsid w:val="0005036E"/>
    <w:rsid w:val="00053477"/>
    <w:rsid w:val="00056814"/>
    <w:rsid w:val="0006779F"/>
    <w:rsid w:val="000A20FE"/>
    <w:rsid w:val="000B14E4"/>
    <w:rsid w:val="00111F59"/>
    <w:rsid w:val="00116215"/>
    <w:rsid w:val="0011772B"/>
    <w:rsid w:val="00157391"/>
    <w:rsid w:val="00162F28"/>
    <w:rsid w:val="001B2514"/>
    <w:rsid w:val="001C6291"/>
    <w:rsid w:val="001D1E10"/>
    <w:rsid w:val="001D765F"/>
    <w:rsid w:val="001F290F"/>
    <w:rsid w:val="0024177D"/>
    <w:rsid w:val="00245CC0"/>
    <w:rsid w:val="00254B32"/>
    <w:rsid w:val="00257806"/>
    <w:rsid w:val="0027720C"/>
    <w:rsid w:val="002C55E4"/>
    <w:rsid w:val="002F4767"/>
    <w:rsid w:val="002F6E35"/>
    <w:rsid w:val="002F7D36"/>
    <w:rsid w:val="003404FE"/>
    <w:rsid w:val="00396A17"/>
    <w:rsid w:val="003A6F74"/>
    <w:rsid w:val="003D7DDA"/>
    <w:rsid w:val="00403B5F"/>
    <w:rsid w:val="00405433"/>
    <w:rsid w:val="00406C2A"/>
    <w:rsid w:val="00454FED"/>
    <w:rsid w:val="00461831"/>
    <w:rsid w:val="004B48EE"/>
    <w:rsid w:val="004B4BE4"/>
    <w:rsid w:val="004C5B17"/>
    <w:rsid w:val="00512514"/>
    <w:rsid w:val="005562FE"/>
    <w:rsid w:val="00557989"/>
    <w:rsid w:val="00591E9F"/>
    <w:rsid w:val="005E300F"/>
    <w:rsid w:val="00633B10"/>
    <w:rsid w:val="00635ADF"/>
    <w:rsid w:val="006468F9"/>
    <w:rsid w:val="006476D4"/>
    <w:rsid w:val="0066064F"/>
    <w:rsid w:val="006830C2"/>
    <w:rsid w:val="00697AE4"/>
    <w:rsid w:val="006E788B"/>
    <w:rsid w:val="007006DB"/>
    <w:rsid w:val="00712484"/>
    <w:rsid w:val="007548B4"/>
    <w:rsid w:val="007564A4"/>
    <w:rsid w:val="00767A55"/>
    <w:rsid w:val="007777B1"/>
    <w:rsid w:val="0078102B"/>
    <w:rsid w:val="007A49F2"/>
    <w:rsid w:val="007B276F"/>
    <w:rsid w:val="007F64EA"/>
    <w:rsid w:val="00820DC1"/>
    <w:rsid w:val="008665EC"/>
    <w:rsid w:val="0087371F"/>
    <w:rsid w:val="00874C9A"/>
    <w:rsid w:val="00897D38"/>
    <w:rsid w:val="008E45B5"/>
    <w:rsid w:val="009035F5"/>
    <w:rsid w:val="00944085"/>
    <w:rsid w:val="00946A27"/>
    <w:rsid w:val="00950131"/>
    <w:rsid w:val="00960D54"/>
    <w:rsid w:val="00966885"/>
    <w:rsid w:val="00975A7E"/>
    <w:rsid w:val="009A0FFF"/>
    <w:rsid w:val="009D0628"/>
    <w:rsid w:val="009F2959"/>
    <w:rsid w:val="00A4654E"/>
    <w:rsid w:val="00A575CA"/>
    <w:rsid w:val="00A73BBF"/>
    <w:rsid w:val="00AB29FA"/>
    <w:rsid w:val="00B03827"/>
    <w:rsid w:val="00B3013B"/>
    <w:rsid w:val="00B70858"/>
    <w:rsid w:val="00B7472D"/>
    <w:rsid w:val="00B8151A"/>
    <w:rsid w:val="00B97025"/>
    <w:rsid w:val="00BE13EE"/>
    <w:rsid w:val="00BF0C8F"/>
    <w:rsid w:val="00BF6A49"/>
    <w:rsid w:val="00C11D39"/>
    <w:rsid w:val="00C239A4"/>
    <w:rsid w:val="00C32AA1"/>
    <w:rsid w:val="00C34CF3"/>
    <w:rsid w:val="00C53527"/>
    <w:rsid w:val="00C673C3"/>
    <w:rsid w:val="00C71D73"/>
    <w:rsid w:val="00C7735D"/>
    <w:rsid w:val="00CB1C1C"/>
    <w:rsid w:val="00CE134A"/>
    <w:rsid w:val="00D01E6C"/>
    <w:rsid w:val="00D17693"/>
    <w:rsid w:val="00D25D9A"/>
    <w:rsid w:val="00D2606A"/>
    <w:rsid w:val="00D33D77"/>
    <w:rsid w:val="00DE71A7"/>
    <w:rsid w:val="00DF051F"/>
    <w:rsid w:val="00DF32DE"/>
    <w:rsid w:val="00E02644"/>
    <w:rsid w:val="00E27F67"/>
    <w:rsid w:val="00E45EE9"/>
    <w:rsid w:val="00E54E11"/>
    <w:rsid w:val="00E615D5"/>
    <w:rsid w:val="00E6571E"/>
    <w:rsid w:val="00E74DBD"/>
    <w:rsid w:val="00E766A3"/>
    <w:rsid w:val="00EA1691"/>
    <w:rsid w:val="00EA2567"/>
    <w:rsid w:val="00EB320B"/>
    <w:rsid w:val="00EF3384"/>
    <w:rsid w:val="00FA21CA"/>
    <w:rsid w:val="00FD4BDA"/>
    <w:rsid w:val="00FF2624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9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ldenburg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60E34719940989086F188584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DDA3-B4EC-4BFB-B962-3099C0E92722}"/>
      </w:docPartPr>
      <w:docPartBody>
        <w:p w:rsidR="008518CD" w:rsidRDefault="008518CD">
          <w:pPr>
            <w:pStyle w:val="AF760E34719940989086F188584D03CC"/>
          </w:pPr>
          <w:r>
            <w:t>Sunday</w:t>
          </w:r>
        </w:p>
      </w:docPartBody>
    </w:docPart>
    <w:docPart>
      <w:docPartPr>
        <w:name w:val="ED3A3D4961454F51BF08EAC089F2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5BC6-0BC8-44F7-84DD-961EC526BCA9}"/>
      </w:docPartPr>
      <w:docPartBody>
        <w:p w:rsidR="008518CD" w:rsidRDefault="008518CD">
          <w:pPr>
            <w:pStyle w:val="ED3A3D4961454F51BF08EAC089F2CC03"/>
          </w:pPr>
          <w:r>
            <w:t>Monday</w:t>
          </w:r>
        </w:p>
      </w:docPartBody>
    </w:docPart>
    <w:docPart>
      <w:docPartPr>
        <w:name w:val="A19CBC2ADF7742DCBA32B8C6D960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235C-EF14-4C33-B54A-F4EE9673E00F}"/>
      </w:docPartPr>
      <w:docPartBody>
        <w:p w:rsidR="008518CD" w:rsidRDefault="008518CD">
          <w:pPr>
            <w:pStyle w:val="A19CBC2ADF7742DCBA32B8C6D9607A08"/>
          </w:pPr>
          <w:r>
            <w:t>Tuesday</w:t>
          </w:r>
        </w:p>
      </w:docPartBody>
    </w:docPart>
    <w:docPart>
      <w:docPartPr>
        <w:name w:val="BA4319F84006429F8B69D624B2C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7B3A-A87B-48F9-97D0-DB166513C911}"/>
      </w:docPartPr>
      <w:docPartBody>
        <w:p w:rsidR="008518CD" w:rsidRDefault="008518CD">
          <w:pPr>
            <w:pStyle w:val="BA4319F84006429F8B69D624B2CE0F7C"/>
          </w:pPr>
          <w:r>
            <w:t>Wednesday</w:t>
          </w:r>
        </w:p>
      </w:docPartBody>
    </w:docPart>
    <w:docPart>
      <w:docPartPr>
        <w:name w:val="5811CF7CC21E4AB7A2C10FB79B6C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E644-F7D0-469A-937F-BE44D7C1CDD0}"/>
      </w:docPartPr>
      <w:docPartBody>
        <w:p w:rsidR="008518CD" w:rsidRDefault="008518CD">
          <w:pPr>
            <w:pStyle w:val="5811CF7CC21E4AB7A2C10FB79B6CC72E"/>
          </w:pPr>
          <w:r>
            <w:t>Thursday</w:t>
          </w:r>
        </w:p>
      </w:docPartBody>
    </w:docPart>
    <w:docPart>
      <w:docPartPr>
        <w:name w:val="C790F95D5E504AD2A16CAC54B5A5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E432-F306-4968-9E8B-8B47B4A84586}"/>
      </w:docPartPr>
      <w:docPartBody>
        <w:p w:rsidR="008518CD" w:rsidRDefault="008518CD">
          <w:pPr>
            <w:pStyle w:val="C790F95D5E504AD2A16CAC54B5A5FFC2"/>
          </w:pPr>
          <w:r>
            <w:t>Friday</w:t>
          </w:r>
        </w:p>
      </w:docPartBody>
    </w:docPart>
    <w:docPart>
      <w:docPartPr>
        <w:name w:val="A6E99F2A7D814BE899B83C066EC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059E-4964-4955-A5E2-4F4E48D385A6}"/>
      </w:docPartPr>
      <w:docPartBody>
        <w:p w:rsidR="008518CD" w:rsidRDefault="008518CD">
          <w:pPr>
            <w:pStyle w:val="A6E99F2A7D814BE899B83C066EC7D7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CD"/>
    <w:rsid w:val="00040053"/>
    <w:rsid w:val="00254B32"/>
    <w:rsid w:val="003A6F74"/>
    <w:rsid w:val="008518CD"/>
    <w:rsid w:val="00E00725"/>
    <w:rsid w:val="00F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760E34719940989086F188584D03CC">
    <w:name w:val="AF760E34719940989086F188584D03CC"/>
  </w:style>
  <w:style w:type="paragraph" w:customStyle="1" w:styleId="ED3A3D4961454F51BF08EAC089F2CC03">
    <w:name w:val="ED3A3D4961454F51BF08EAC089F2CC03"/>
  </w:style>
  <w:style w:type="paragraph" w:customStyle="1" w:styleId="A19CBC2ADF7742DCBA32B8C6D9607A08">
    <w:name w:val="A19CBC2ADF7742DCBA32B8C6D9607A08"/>
  </w:style>
  <w:style w:type="paragraph" w:customStyle="1" w:styleId="BA4319F84006429F8B69D624B2CE0F7C">
    <w:name w:val="BA4319F84006429F8B69D624B2CE0F7C"/>
  </w:style>
  <w:style w:type="paragraph" w:customStyle="1" w:styleId="5811CF7CC21E4AB7A2C10FB79B6CC72E">
    <w:name w:val="5811CF7CC21E4AB7A2C10FB79B6CC72E"/>
  </w:style>
  <w:style w:type="paragraph" w:customStyle="1" w:styleId="C790F95D5E504AD2A16CAC54B5A5FFC2">
    <w:name w:val="C790F95D5E504AD2A16CAC54B5A5FFC2"/>
  </w:style>
  <w:style w:type="paragraph" w:customStyle="1" w:styleId="A6E99F2A7D814BE899B83C066EC7D77F">
    <w:name w:val="A6E99F2A7D814BE899B83C066EC7D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2024-12-02T22:17:00Z</dcterms:created>
  <dcterms:modified xsi:type="dcterms:W3CDTF">2024-12-03T21:18:00Z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